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8" w:rsidRPr="0083169D" w:rsidRDefault="00943D28" w:rsidP="0083169D">
      <w:pPr>
        <w:jc w:val="center"/>
        <w:rPr>
          <w:b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pt;margin-top:18pt;width:41.1pt;height:45pt;z-index:251661824">
            <v:imagedata r:id="rId4" o:title=""/>
          </v:shape>
        </w:pict>
      </w:r>
      <w:r>
        <w:rPr>
          <w:noProof/>
        </w:rPr>
        <w:pict>
          <v:shape id="_x0000_s1027" type="#_x0000_t75" style="position:absolute;left:0;text-align:left;margin-left:-9pt;margin-top:18pt;width:41.1pt;height:45pt;z-index:251653632">
            <v:imagedata r:id="rId4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5pt;margin-top:1in;width:558pt;height:9in;z-index:251654656" filled="f" stroked="f">
            <v:textbox>
              <w:txbxContent>
                <w:p w:rsidR="00943D28" w:rsidRPr="00E45229" w:rsidRDefault="00943D28" w:rsidP="00E4522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45229">
                    <w:rPr>
                      <w:b/>
                      <w:sz w:val="36"/>
                      <w:szCs w:val="36"/>
                    </w:rPr>
                    <w:t xml:space="preserve">I am creating this Contract because I know that I am more </w:t>
                  </w:r>
                  <w:r w:rsidRPr="00E45229">
                    <w:rPr>
                      <w:b/>
                      <w:sz w:val="36"/>
                      <w:szCs w:val="36"/>
                    </w:rPr>
                    <w:br/>
                    <w:t xml:space="preserve">likely to follow guidelines that I </w:t>
                  </w:r>
                  <w:r>
                    <w:rPr>
                      <w:b/>
                      <w:sz w:val="36"/>
                      <w:szCs w:val="36"/>
                    </w:rPr>
                    <w:t xml:space="preserve">personally </w:t>
                  </w:r>
                  <w:r w:rsidRPr="00E45229">
                    <w:rPr>
                      <w:b/>
                      <w:sz w:val="36"/>
                      <w:szCs w:val="36"/>
                    </w:rPr>
                    <w:t>create.</w:t>
                  </w:r>
                </w:p>
                <w:p w:rsidR="00943D28" w:rsidRPr="0083169D" w:rsidRDefault="00943D28" w:rsidP="00E45229"/>
                <w:p w:rsidR="00943D28" w:rsidRDefault="00943D28" w:rsidP="001D1CDD">
                  <w:pPr>
                    <w:jc w:val="both"/>
                  </w:pPr>
                  <w:r w:rsidRPr="001D1CDD">
                    <w:rPr>
                      <w:u w:val="single"/>
                    </w:rPr>
                    <w:t>Task:</w:t>
                  </w:r>
                  <w:r w:rsidRPr="0083169D">
                    <w:t xml:space="preserve"> I will sit down with my parents to d</w:t>
                  </w:r>
                  <w:r>
                    <w:t>i</w:t>
                  </w:r>
                  <w:r w:rsidRPr="0083169D">
                    <w:t>s</w:t>
                  </w:r>
                  <w:r>
                    <w:t>cuss</w:t>
                  </w:r>
                  <w:r w:rsidRPr="0083169D">
                    <w:t xml:space="preserve"> rules and consequences </w:t>
                  </w:r>
                  <w:r>
                    <w:t>in relation to drug and alcohol use</w:t>
                  </w:r>
                  <w:r w:rsidRPr="0083169D">
                    <w:t xml:space="preserve">. </w:t>
                  </w:r>
                  <w:r>
                    <w:t>I will th</w:t>
                  </w:r>
                  <w:r w:rsidRPr="0083169D">
                    <w:t xml:space="preserve">en </w:t>
                  </w:r>
                  <w:r>
                    <w:t>put</w:t>
                  </w:r>
                  <w:r w:rsidRPr="0083169D">
                    <w:t xml:space="preserve"> the details in writing</w:t>
                  </w:r>
                  <w:r>
                    <w:t xml:space="preserve"> below</w:t>
                  </w:r>
                  <w:r w:rsidRPr="0083169D">
                    <w:t xml:space="preserve"> to make sure </w:t>
                  </w:r>
                  <w:r>
                    <w:t xml:space="preserve">my family and I are </w:t>
                  </w:r>
                  <w:r w:rsidRPr="0083169D">
                    <w:t>on the sam</w:t>
                  </w:r>
                  <w:r>
                    <w:t>e page (now and in the future). I understand that I may ask questions and speak openly without repercussions with my parents.</w:t>
                  </w:r>
                </w:p>
                <w:p w:rsidR="00943D28" w:rsidRDefault="00943D28" w:rsidP="00E45229"/>
                <w:p w:rsidR="00943D28" w:rsidRPr="00E45229" w:rsidRDefault="00943D28" w:rsidP="001D1CD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5229">
                    <w:rPr>
                      <w:b/>
                      <w:sz w:val="32"/>
                      <w:szCs w:val="32"/>
                    </w:rPr>
                    <w:t>This Contract will be used as a guide to establish rules about drugs and alcohol.</w:t>
                  </w:r>
                </w:p>
                <w:p w:rsidR="00943D28" w:rsidRPr="0083169D" w:rsidRDefault="00943D28" w:rsidP="001D1CDD">
                  <w:pPr>
                    <w:jc w:val="center"/>
                  </w:pPr>
                  <w:r>
                    <w:t>These are my</w:t>
                  </w:r>
                  <w:r w:rsidRPr="0083169D">
                    <w:t xml:space="preserve"> clear rules</w:t>
                  </w:r>
                  <w:r>
                    <w:t xml:space="preserve"> and guidelines </w:t>
                  </w:r>
                  <w:r w:rsidRPr="0083169D">
                    <w:t xml:space="preserve">about drinking and drug use </w:t>
                  </w:r>
                  <w:r>
                    <w:t>and this is a mutual agreement.</w:t>
                  </w:r>
                  <w:r>
                    <w:br/>
                  </w:r>
                </w:p>
                <w:p w:rsidR="00943D28" w:rsidRPr="0083169D" w:rsidRDefault="00943D28" w:rsidP="00E45229">
                  <w:r w:rsidRPr="00086FE4">
                    <w:rPr>
                      <w:color w:val="000000"/>
                    </w:rPr>
                    <w:t>Youth's Name</w:t>
                  </w:r>
                  <w:r w:rsidRPr="0083169D"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83169D">
                    <w:t>_________________________________</w:t>
                  </w:r>
                  <w:r>
                    <w:t>____________________</w:t>
                  </w:r>
                  <w:r w:rsidRPr="0083169D">
                    <w:t xml:space="preserve">_ </w:t>
                  </w:r>
                  <w:r>
                    <w:br/>
                  </w:r>
                </w:p>
                <w:p w:rsidR="00943D28" w:rsidRPr="0083169D" w:rsidRDefault="00943D28" w:rsidP="00E45229">
                  <w:r w:rsidRPr="00F45BB8">
                    <w:rPr>
                      <w:color w:val="000000"/>
                    </w:rPr>
                    <w:t>Parent/Guardian's Name:</w:t>
                  </w:r>
                  <w:r>
                    <w:tab/>
                  </w:r>
                  <w:r w:rsidRPr="0083169D">
                    <w:t>______________________</w:t>
                  </w:r>
                  <w:r>
                    <w:t>____________________</w:t>
                  </w:r>
                  <w:r w:rsidRPr="0083169D">
                    <w:t xml:space="preserve">____________ </w:t>
                  </w:r>
                  <w:r>
                    <w:br/>
                  </w:r>
                </w:p>
                <w:p w:rsidR="00943D28" w:rsidRPr="0083169D" w:rsidRDefault="00943D28" w:rsidP="004C3A5D">
                  <w:pPr>
                    <w:jc w:val="center"/>
                  </w:pPr>
                  <w:r w:rsidRPr="0083169D">
                    <w:t>________</w:t>
                  </w:r>
                  <w:r>
                    <w:t>____________________</w:t>
                  </w:r>
                  <w:r w:rsidRPr="0083169D">
                    <w:t>_______________ agrees:</w:t>
                  </w:r>
                </w:p>
                <w:p w:rsidR="00943D28" w:rsidRPr="0083169D" w:rsidRDefault="00943D28" w:rsidP="00E45229">
                  <w:r>
                    <w:br/>
                  </w:r>
                  <w:r w:rsidRPr="0083169D">
                    <w:t xml:space="preserve">□ I will not drink </w:t>
                  </w:r>
                  <w:r>
                    <w:t xml:space="preserve">alcohol </w:t>
                  </w:r>
                  <w:r w:rsidRPr="0083169D">
                    <w:t xml:space="preserve">or take drugs </w:t>
                  </w:r>
                </w:p>
                <w:p w:rsidR="00943D28" w:rsidRPr="0083169D" w:rsidRDefault="00943D28" w:rsidP="00E45229">
                  <w:r w:rsidRPr="0083169D">
                    <w:t xml:space="preserve">□ I will not drive while under the influence of drugs or alcohol </w:t>
                  </w:r>
                </w:p>
                <w:p w:rsidR="00943D28" w:rsidRPr="0083169D" w:rsidRDefault="00943D28" w:rsidP="00E45229">
                  <w:r w:rsidRPr="0083169D">
                    <w:t xml:space="preserve">□ I will not get in a car with someone who has been drinking or using drugs </w:t>
                  </w:r>
                </w:p>
                <w:p w:rsidR="00943D28" w:rsidRPr="0083169D" w:rsidRDefault="00943D28" w:rsidP="00E45229">
                  <w:r w:rsidRPr="0083169D">
                    <w:t xml:space="preserve">□ If I feel unsafe or uncomfortable, I will </w:t>
                  </w:r>
                  <w:r>
                    <w:t xml:space="preserve">immediately </w:t>
                  </w:r>
                  <w:r w:rsidRPr="0083169D">
                    <w:t xml:space="preserve">call you, my parent or guardian, for a ride home </w:t>
                  </w:r>
                </w:p>
                <w:p w:rsidR="00943D28" w:rsidRPr="0083169D" w:rsidRDefault="00943D28" w:rsidP="00E45229">
                  <w:r w:rsidRPr="0083169D">
                    <w:t xml:space="preserve">□ I will be honest </w:t>
                  </w:r>
                  <w:r>
                    <w:t>and discuss with my parents when I see drug or alcohol use</w:t>
                  </w:r>
                </w:p>
                <w:p w:rsidR="00943D28" w:rsidRPr="0083169D" w:rsidRDefault="00943D28" w:rsidP="00E45229">
                  <w:r w:rsidRPr="0083169D">
                    <w:t xml:space="preserve">□ I will talk to you when I am upset, scared, or confused - even if I'm afraid you'll be angry or disappointed </w:t>
                  </w:r>
                </w:p>
                <w:p w:rsidR="00943D28" w:rsidRDefault="00943D28" w:rsidP="00E45229">
                  <w:r w:rsidRPr="0083169D">
                    <w:t>□ I will be accountable for my actions</w:t>
                  </w:r>
                  <w:r>
                    <w:t xml:space="preserve"> because my family is important to me</w:t>
                  </w:r>
                </w:p>
                <w:p w:rsidR="00943D28" w:rsidRDefault="00943D28" w:rsidP="00E45229"/>
                <w:p w:rsidR="00943D28" w:rsidRDefault="00943D28" w:rsidP="004C3A5D">
                  <w:pPr>
                    <w:jc w:val="center"/>
                  </w:pPr>
                  <w:r>
                    <w:t>___________________________________________ agrees:</w:t>
                  </w:r>
                </w:p>
                <w:p w:rsidR="00943D28" w:rsidRDefault="00943D28" w:rsidP="00E45229">
                  <w:r>
                    <w:br/>
                    <w:t xml:space="preserve">□ I will make myself available to you whenever you need me </w:t>
                  </w:r>
                </w:p>
                <w:p w:rsidR="00943D28" w:rsidRDefault="00943D28" w:rsidP="00E45229">
                  <w:r>
                    <w:t>□ I will provide a comfortable, safe, respectful place to talk honestly</w:t>
                  </w:r>
                </w:p>
                <w:p w:rsidR="00943D28" w:rsidRDefault="00943D28" w:rsidP="00E45229">
                  <w:r>
                    <w:t xml:space="preserve">□ I will keep an open mind </w:t>
                  </w:r>
                </w:p>
                <w:p w:rsidR="00943D28" w:rsidRDefault="00943D28" w:rsidP="00E45229">
                  <w:r>
                    <w:t xml:space="preserve">□ I will listen </w:t>
                  </w:r>
                </w:p>
                <w:p w:rsidR="00943D28" w:rsidRDefault="00943D28" w:rsidP="00E45229">
                  <w:r>
                    <w:t xml:space="preserve">□ I will not overreact or judge you for things that don't make sense to me </w:t>
                  </w:r>
                </w:p>
                <w:p w:rsidR="00943D28" w:rsidRDefault="00943D28" w:rsidP="00E45229">
                  <w:r>
                    <w:t xml:space="preserve">□ I will love you for who you are </w:t>
                  </w:r>
                  <w:r>
                    <w:br/>
                  </w:r>
                </w:p>
                <w:p w:rsidR="00943D28" w:rsidRDefault="00943D28" w:rsidP="004C3A5D">
                  <w:pPr>
                    <w:jc w:val="center"/>
                  </w:pPr>
                  <w:r>
                    <w:t>___________________________________________ agrees:</w:t>
                  </w:r>
                </w:p>
                <w:p w:rsidR="00943D28" w:rsidRDefault="00943D28" w:rsidP="00E45229">
                  <w:r>
                    <w:t xml:space="preserve">I commit to this agreement and recognize there are consequences for every decision I make. I promise to respect </w:t>
                  </w:r>
                  <w:r>
                    <w:br/>
                  </w:r>
                  <w:r>
                    <w:br/>
                    <w:t>you and honor our relationship. I am signing this on: ______________________________</w:t>
                  </w:r>
                </w:p>
                <w:p w:rsidR="00943D28" w:rsidRDefault="00943D28" w:rsidP="00086FE4">
                  <w:pPr>
                    <w:jc w:val="center"/>
                  </w:pPr>
                  <w:r>
                    <w:br/>
                  </w:r>
                </w:p>
                <w:p w:rsidR="00943D28" w:rsidRDefault="00943D28" w:rsidP="004C3A5D">
                  <w:pPr>
                    <w:jc w:val="center"/>
                  </w:pPr>
                  <w:r>
                    <w:t>___________________________________________ agrees:</w:t>
                  </w:r>
                </w:p>
                <w:p w:rsidR="00943D28" w:rsidRDefault="00943D28" w:rsidP="00E45229">
                  <w:r>
                    <w:t xml:space="preserve">As your parent/guardian I commit to this agreement. I promise to honor our relationship and agree to respect you </w:t>
                  </w:r>
                  <w:r>
                    <w:br/>
                  </w:r>
                  <w:r>
                    <w:br/>
                    <w:t>and help you in any way I can. . I am signing this on: ______________________________</w:t>
                  </w:r>
                </w:p>
                <w:p w:rsidR="00943D28" w:rsidRDefault="00943D28" w:rsidP="00E45229"/>
                <w:p w:rsidR="00943D28" w:rsidRPr="00E96CD0" w:rsidRDefault="00943D28" w:rsidP="00E96CD0">
                  <w:pPr>
                    <w:jc w:val="center"/>
                  </w:pPr>
                  <w:r w:rsidRPr="00E96CD0">
                    <w:rPr>
                      <w:b/>
                    </w:rPr>
                    <w:t>Hang this in a prominent place in the home as a reminder to discuss these topics multiple times a year!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207pt;margin-top:666.75pt;width:207pt;height:27pt;z-index:251660800" filled="f" stroked="f">
            <v:textbox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[Parent/Guardian's Signature Date]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0pt;margin-top:625.5pt;width:252pt;height:27pt;z-index:251659776" filled="f" stroked="f">
            <v:textbox style="mso-next-textbox:#_x0000_s1030"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[Parent/Guardian's Name]</w:t>
                  </w:r>
                </w:p>
                <w:p w:rsidR="00943D28" w:rsidRDefault="00943D28" w:rsidP="00086FE4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0pt;margin-top:418.5pt;width:252pt;height:27pt;z-index:251656704" filled="f" stroked="f">
            <v:textbox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</w:t>
                  </w:r>
                  <w:r>
                    <w:rPr>
                      <w:color w:val="999999"/>
                    </w:rPr>
                    <w:t>Parent's</w:t>
                  </w:r>
                  <w:r w:rsidRPr="00086FE4">
                    <w:rPr>
                      <w:color w:val="999999"/>
                    </w:rPr>
                    <w:t xml:space="preserve"> Name]</w:t>
                  </w:r>
                </w:p>
                <w:p w:rsidR="00943D28" w:rsidRDefault="00943D28" w:rsidP="00086FE4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90pt;margin-top:543.75pt;width:252pt;height:27pt;z-index:251657728" filled="f" stroked="f">
            <v:textbox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</w:t>
                  </w:r>
                  <w:r>
                    <w:rPr>
                      <w:color w:val="999999"/>
                    </w:rPr>
                    <w:t>Youth's</w:t>
                  </w:r>
                  <w:r w:rsidRPr="00086FE4">
                    <w:rPr>
                      <w:color w:val="999999"/>
                    </w:rPr>
                    <w:t xml:space="preserve"> Name]</w:t>
                  </w:r>
                </w:p>
                <w:p w:rsidR="00943D28" w:rsidRDefault="00943D28" w:rsidP="00086FE4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in;margin-top:583.5pt;width:180pt;height:27pt;z-index:251658752" filled="f" stroked="f">
            <v:textbox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</w:t>
                  </w:r>
                  <w:r>
                    <w:rPr>
                      <w:color w:val="999999"/>
                    </w:rPr>
                    <w:t>Youth's</w:t>
                  </w:r>
                  <w:r w:rsidRPr="00086FE4">
                    <w:rPr>
                      <w:color w:val="999999"/>
                    </w:rPr>
                    <w:t xml:space="preserve"> Signature Date]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0pt;margin-top:279pt;width:252pt;height:27pt;z-index:251655680" filled="f" stroked="f">
            <v:textbox>
              <w:txbxContent>
                <w:p w:rsidR="00943D28" w:rsidRPr="00086FE4" w:rsidRDefault="00943D28" w:rsidP="00086FE4">
                  <w:pPr>
                    <w:jc w:val="center"/>
                    <w:rPr>
                      <w:color w:val="999999"/>
                    </w:rPr>
                  </w:pPr>
                  <w:r w:rsidRPr="00086FE4">
                    <w:rPr>
                      <w:color w:val="999999"/>
                    </w:rPr>
                    <w:t>[</w:t>
                  </w:r>
                  <w:r>
                    <w:rPr>
                      <w:color w:val="999999"/>
                    </w:rPr>
                    <w:t>Youth's</w:t>
                  </w:r>
                  <w:r w:rsidRPr="00086FE4">
                    <w:rPr>
                      <w:color w:val="999999"/>
                    </w:rPr>
                    <w:t xml:space="preserve"> Name]</w:t>
                  </w:r>
                </w:p>
                <w:p w:rsidR="00943D28" w:rsidRDefault="00943D28"/>
              </w:txbxContent>
            </v:textbox>
          </v:shape>
        </w:pict>
      </w:r>
      <w:r>
        <w:rPr>
          <w:b/>
          <w:sz w:val="20"/>
          <w:szCs w:val="20"/>
        </w:rPr>
        <w:br/>
        <w:t xml:space="preserve"> </w:t>
      </w:r>
      <w:r w:rsidRPr="0083169D">
        <w:rPr>
          <w:b/>
          <w:sz w:val="72"/>
          <w:szCs w:val="72"/>
        </w:rPr>
        <w:t>Drug Free Contract</w:t>
      </w:r>
    </w:p>
    <w:sectPr w:rsidR="00943D28" w:rsidRPr="0083169D" w:rsidSect="008316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69D"/>
    <w:rsid w:val="00086FE4"/>
    <w:rsid w:val="001D1CDD"/>
    <w:rsid w:val="004C3A5D"/>
    <w:rsid w:val="007D2EBF"/>
    <w:rsid w:val="0083169D"/>
    <w:rsid w:val="008A1D68"/>
    <w:rsid w:val="00943D28"/>
    <w:rsid w:val="00963FDD"/>
    <w:rsid w:val="00C32643"/>
    <w:rsid w:val="00E45229"/>
    <w:rsid w:val="00E61B1A"/>
    <w:rsid w:val="00E85933"/>
    <w:rsid w:val="00E96CD0"/>
    <w:rsid w:val="00F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2014-09-27T17:05:00Z</cp:lastPrinted>
  <dcterms:created xsi:type="dcterms:W3CDTF">2014-09-28T18:49:00Z</dcterms:created>
  <dcterms:modified xsi:type="dcterms:W3CDTF">2014-09-28T18:49:00Z</dcterms:modified>
</cp:coreProperties>
</file>